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7222" w14:textId="77777777" w:rsidR="00491282" w:rsidRDefault="00966FA0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val="fr-CH" w:eastAsia="fr-CH"/>
        </w:rPr>
        <w:drawing>
          <wp:anchor distT="0" distB="0" distL="114300" distR="114300" simplePos="0" relativeHeight="251658240" behindDoc="0" locked="1" layoutInCell="0" allowOverlap="1" wp14:anchorId="2780937F" wp14:editId="0AA746E2">
            <wp:simplePos x="0" y="0"/>
            <wp:positionH relativeFrom="page">
              <wp:posOffset>3708400</wp:posOffset>
            </wp:positionH>
            <wp:positionV relativeFrom="paragraph">
              <wp:posOffset>0</wp:posOffset>
            </wp:positionV>
            <wp:extent cx="330200" cy="3302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7CF0" w14:textId="77777777" w:rsidR="00491282" w:rsidRDefault="00491282">
      <w:pPr>
        <w:rPr>
          <w:rFonts w:ascii="Arial" w:hAnsi="Arial"/>
        </w:rPr>
      </w:pPr>
    </w:p>
    <w:p w14:paraId="2661BCF6" w14:textId="77777777" w:rsidR="00491282" w:rsidRDefault="00491282">
      <w:pPr>
        <w:rPr>
          <w:rFonts w:ascii="Arial" w:hAnsi="Arial"/>
        </w:rPr>
      </w:pPr>
    </w:p>
    <w:p w14:paraId="0E9ADE92" w14:textId="7373D090" w:rsidR="00491282" w:rsidRPr="001878C3" w:rsidRDefault="00491282">
      <w:pPr>
        <w:jc w:val="center"/>
        <w:rPr>
          <w:rFonts w:ascii="Arial" w:hAnsi="Arial"/>
          <w:b/>
          <w:sz w:val="36"/>
          <w:szCs w:val="36"/>
        </w:rPr>
      </w:pPr>
      <w:r w:rsidRPr="001878C3">
        <w:rPr>
          <w:rFonts w:ascii="Arial" w:hAnsi="Arial"/>
          <w:b/>
          <w:sz w:val="36"/>
          <w:szCs w:val="36"/>
        </w:rPr>
        <w:t>Vente en détail d</w:t>
      </w:r>
      <w:r w:rsidR="002905CF">
        <w:rPr>
          <w:rFonts w:ascii="Arial" w:hAnsi="Arial"/>
          <w:b/>
          <w:sz w:val="36"/>
          <w:szCs w:val="36"/>
        </w:rPr>
        <w:t>u</w:t>
      </w:r>
      <w:r w:rsidRPr="001878C3">
        <w:rPr>
          <w:rFonts w:ascii="Arial" w:hAnsi="Arial"/>
          <w:b/>
          <w:sz w:val="36"/>
          <w:szCs w:val="36"/>
        </w:rPr>
        <w:t xml:space="preserve"> tabac</w:t>
      </w:r>
    </w:p>
    <w:p w14:paraId="2FDB6F07" w14:textId="7FC1AE8F" w:rsidR="001878C3" w:rsidRPr="001878C3" w:rsidRDefault="001878C3">
      <w:pPr>
        <w:jc w:val="center"/>
        <w:rPr>
          <w:rFonts w:ascii="Arial" w:hAnsi="Arial"/>
          <w:b/>
          <w:sz w:val="36"/>
          <w:szCs w:val="36"/>
        </w:rPr>
      </w:pPr>
      <w:proofErr w:type="gramStart"/>
      <w:r w:rsidRPr="001878C3">
        <w:rPr>
          <w:rFonts w:ascii="Arial" w:hAnsi="Arial"/>
          <w:b/>
          <w:sz w:val="36"/>
          <w:szCs w:val="36"/>
        </w:rPr>
        <w:t>et</w:t>
      </w:r>
      <w:proofErr w:type="gramEnd"/>
      <w:r w:rsidRPr="001878C3">
        <w:rPr>
          <w:rFonts w:ascii="Arial" w:hAnsi="Arial"/>
          <w:b/>
          <w:sz w:val="36"/>
          <w:szCs w:val="36"/>
        </w:rPr>
        <w:t xml:space="preserve"> d’autres produits assimilables</w:t>
      </w:r>
    </w:p>
    <w:p w14:paraId="6659392A" w14:textId="77777777" w:rsidR="00491282" w:rsidRPr="00AD5ECC" w:rsidRDefault="00491282">
      <w:pPr>
        <w:rPr>
          <w:sz w:val="22"/>
          <w:szCs w:val="22"/>
        </w:rPr>
      </w:pPr>
    </w:p>
    <w:p w14:paraId="07F2EDF5" w14:textId="77777777" w:rsidR="00491282" w:rsidRPr="00AD5ECC" w:rsidRDefault="00491282" w:rsidP="001D3F9E">
      <w:pPr>
        <w:ind w:right="-567"/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>Le soussigné requiert une</w:t>
      </w:r>
      <w:r w:rsidR="001D3F9E" w:rsidRPr="00AD5ECC">
        <w:rPr>
          <w:rFonts w:ascii="Arial" w:hAnsi="Arial"/>
          <w:sz w:val="22"/>
          <w:szCs w:val="22"/>
        </w:rPr>
        <w:t xml:space="preserve"> autorisation</w:t>
      </w:r>
      <w:r w:rsidRPr="00AD5ECC">
        <w:rPr>
          <w:rFonts w:ascii="Arial" w:hAnsi="Arial"/>
          <w:sz w:val="22"/>
          <w:szCs w:val="22"/>
        </w:rPr>
        <w:t xml:space="preserve"> pour la vente en détail du tabac dans la commune</w:t>
      </w:r>
    </w:p>
    <w:p w14:paraId="0D9F807C" w14:textId="77777777" w:rsidR="00491282" w:rsidRPr="00AD5ECC" w:rsidRDefault="00491282">
      <w:pPr>
        <w:rPr>
          <w:rFonts w:ascii="Arial" w:hAnsi="Arial"/>
          <w:sz w:val="22"/>
          <w:szCs w:val="22"/>
        </w:rPr>
      </w:pPr>
    </w:p>
    <w:p w14:paraId="3B10DC87" w14:textId="77777777" w:rsidR="00746B1D" w:rsidRPr="00AD5ECC" w:rsidRDefault="00491282" w:rsidP="001D3F9E">
      <w:pPr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noProof/>
          <w:sz w:val="22"/>
          <w:szCs w:val="22"/>
        </w:rPr>
        <w:t>de</w:t>
      </w:r>
      <w:r w:rsidRPr="00AD5ECC">
        <w:rPr>
          <w:rFonts w:ascii="Arial" w:hAnsi="Arial"/>
          <w:sz w:val="22"/>
          <w:szCs w:val="22"/>
        </w:rPr>
        <w:t xml:space="preserve"> </w:t>
      </w:r>
      <w:r w:rsidR="001D3F9E" w:rsidRPr="00AD5ECC">
        <w:rPr>
          <w:rFonts w:ascii="Arial" w:hAnsi="Arial"/>
          <w:sz w:val="22"/>
          <w:szCs w:val="22"/>
        </w:rPr>
        <w:t xml:space="preserve">…………………. </w:t>
      </w:r>
      <w:proofErr w:type="gramStart"/>
      <w:r w:rsidR="001D3F9E" w:rsidRPr="00AD5ECC">
        <w:rPr>
          <w:rFonts w:ascii="Arial" w:hAnsi="Arial"/>
          <w:sz w:val="22"/>
          <w:szCs w:val="22"/>
        </w:rPr>
        <w:t>à</w:t>
      </w:r>
      <w:proofErr w:type="gramEnd"/>
      <w:r w:rsidR="001D3F9E" w:rsidRPr="00AD5ECC">
        <w:rPr>
          <w:rFonts w:ascii="Arial" w:hAnsi="Arial"/>
          <w:sz w:val="22"/>
          <w:szCs w:val="22"/>
        </w:rPr>
        <w:t xml:space="preserve"> partir du……………</w:t>
      </w:r>
      <w:r w:rsidR="00DD3370">
        <w:rPr>
          <w:rFonts w:ascii="Arial" w:hAnsi="Arial"/>
          <w:sz w:val="22"/>
          <w:szCs w:val="22"/>
        </w:rPr>
        <w:t>………….</w:t>
      </w:r>
      <w:r w:rsidR="00966FA0">
        <w:rPr>
          <w:rFonts w:ascii="Arial" w:hAnsi="Arial"/>
          <w:sz w:val="22"/>
          <w:szCs w:val="22"/>
        </w:rPr>
        <w:t>……</w:t>
      </w:r>
      <w:r w:rsidR="002C2567">
        <w:rPr>
          <w:rFonts w:ascii="Arial" w:hAnsi="Arial"/>
          <w:sz w:val="22"/>
          <w:szCs w:val="22"/>
        </w:rPr>
        <w:t xml:space="preserve"> </w:t>
      </w:r>
      <w:r w:rsidR="001D3F9E" w:rsidRPr="00AD5ECC">
        <w:rPr>
          <w:rFonts w:ascii="Arial" w:hAnsi="Arial"/>
          <w:sz w:val="22"/>
          <w:szCs w:val="22"/>
        </w:rPr>
        <w:t>(</w:t>
      </w:r>
      <w:r w:rsidR="00966FA0" w:rsidRPr="00AD5ECC">
        <w:rPr>
          <w:rFonts w:ascii="Arial" w:hAnsi="Arial"/>
          <w:sz w:val="22"/>
          <w:szCs w:val="22"/>
        </w:rPr>
        <w:t>Possibilité</w:t>
      </w:r>
      <w:r w:rsidR="001D3F9E" w:rsidRPr="00AD5ECC">
        <w:rPr>
          <w:rFonts w:ascii="Arial" w:hAnsi="Arial"/>
          <w:sz w:val="22"/>
          <w:szCs w:val="22"/>
        </w:rPr>
        <w:t xml:space="preserve"> au 1</w:t>
      </w:r>
      <w:r w:rsidR="001D3F9E" w:rsidRPr="00AD5ECC">
        <w:rPr>
          <w:rFonts w:ascii="Arial" w:hAnsi="Arial"/>
          <w:sz w:val="22"/>
          <w:szCs w:val="22"/>
          <w:vertAlign w:val="superscript"/>
        </w:rPr>
        <w:t>er</w:t>
      </w:r>
      <w:r w:rsidR="001D3F9E" w:rsidRPr="00AD5ECC">
        <w:rPr>
          <w:rFonts w:ascii="Arial" w:hAnsi="Arial"/>
          <w:sz w:val="22"/>
          <w:szCs w:val="22"/>
        </w:rPr>
        <w:t xml:space="preserve"> de chaque mois)</w:t>
      </w:r>
    </w:p>
    <w:p w14:paraId="10E90BD3" w14:textId="77777777" w:rsidR="00491282" w:rsidRPr="00AD5ECC" w:rsidRDefault="00491282">
      <w:pPr>
        <w:rPr>
          <w:rFonts w:ascii="Arial" w:hAnsi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3402"/>
      </w:tblGrid>
      <w:tr w:rsidR="001D3F9E" w:rsidRPr="00AD5ECC" w14:paraId="628B54DD" w14:textId="77777777" w:rsidTr="00AD5ECC">
        <w:tc>
          <w:tcPr>
            <w:tcW w:w="3119" w:type="dxa"/>
          </w:tcPr>
          <w:p w14:paraId="57775CE4" w14:textId="77777777" w:rsidR="001D3F9E" w:rsidRDefault="001D3F9E" w:rsidP="00913CA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5ECC">
              <w:rPr>
                <w:rFonts w:ascii="Arial" w:hAnsi="Arial"/>
                <w:b/>
                <w:sz w:val="22"/>
                <w:szCs w:val="22"/>
              </w:rPr>
              <w:t xml:space="preserve">Coordonnées du </w:t>
            </w:r>
            <w:r w:rsidR="00913CA2">
              <w:rPr>
                <w:rFonts w:ascii="Arial" w:hAnsi="Arial"/>
                <w:b/>
                <w:sz w:val="22"/>
                <w:szCs w:val="22"/>
              </w:rPr>
              <w:t>titulaire</w:t>
            </w:r>
          </w:p>
          <w:p w14:paraId="19337C5C" w14:textId="77777777" w:rsidR="00913CA2" w:rsidRPr="00913CA2" w:rsidRDefault="00913CA2" w:rsidP="00913C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13CA2">
              <w:rPr>
                <w:rFonts w:ascii="Arial" w:hAnsi="Arial"/>
                <w:b/>
                <w:sz w:val="18"/>
                <w:szCs w:val="18"/>
              </w:rPr>
              <w:t>(</w:t>
            </w:r>
            <w:proofErr w:type="gramStart"/>
            <w:r w:rsidRPr="00913CA2">
              <w:rPr>
                <w:rFonts w:ascii="Arial" w:hAnsi="Arial"/>
                <w:b/>
                <w:sz w:val="18"/>
                <w:szCs w:val="18"/>
              </w:rPr>
              <w:t>responsable</w:t>
            </w:r>
            <w:proofErr w:type="gramEnd"/>
            <w:r w:rsidRPr="00913CA2">
              <w:rPr>
                <w:rFonts w:ascii="Arial" w:hAnsi="Arial"/>
                <w:b/>
                <w:sz w:val="18"/>
                <w:szCs w:val="18"/>
              </w:rPr>
              <w:t xml:space="preserve"> de la vente)</w:t>
            </w:r>
          </w:p>
        </w:tc>
        <w:tc>
          <w:tcPr>
            <w:tcW w:w="3119" w:type="dxa"/>
          </w:tcPr>
          <w:p w14:paraId="67368D9E" w14:textId="77777777" w:rsidR="001D3F9E" w:rsidRDefault="00913CA2" w:rsidP="006C3B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Adresse de facturation</w:t>
            </w:r>
          </w:p>
          <w:p w14:paraId="32E3C915" w14:textId="77777777" w:rsidR="00913CA2" w:rsidRPr="00913CA2" w:rsidRDefault="00913CA2" w:rsidP="006C3B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13CA2">
              <w:rPr>
                <w:rFonts w:ascii="Arial" w:hAnsi="Arial"/>
                <w:b/>
                <w:sz w:val="18"/>
                <w:szCs w:val="18"/>
              </w:rPr>
              <w:t>(</w:t>
            </w:r>
            <w:proofErr w:type="gramStart"/>
            <w:r w:rsidRPr="00913CA2">
              <w:rPr>
                <w:rFonts w:ascii="Arial" w:hAnsi="Arial"/>
                <w:b/>
                <w:sz w:val="18"/>
                <w:szCs w:val="18"/>
              </w:rPr>
              <w:t>si</w:t>
            </w:r>
            <w:proofErr w:type="gramEnd"/>
            <w:r w:rsidRPr="00913CA2">
              <w:rPr>
                <w:rFonts w:ascii="Arial" w:hAnsi="Arial"/>
                <w:b/>
                <w:sz w:val="18"/>
                <w:szCs w:val="18"/>
              </w:rPr>
              <w:t xml:space="preserve"> différente du titulaire)</w:t>
            </w:r>
          </w:p>
        </w:tc>
        <w:tc>
          <w:tcPr>
            <w:tcW w:w="3402" w:type="dxa"/>
          </w:tcPr>
          <w:p w14:paraId="67A5E692" w14:textId="77777777" w:rsidR="001D3F9E" w:rsidRPr="00AD5ECC" w:rsidRDefault="001D3F9E" w:rsidP="006C3B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5ECC">
              <w:rPr>
                <w:rFonts w:ascii="Arial" w:hAnsi="Arial"/>
                <w:b/>
                <w:sz w:val="22"/>
                <w:szCs w:val="22"/>
              </w:rPr>
              <w:t>Nom et adresse de l’Etablissement/commerce</w:t>
            </w:r>
          </w:p>
        </w:tc>
      </w:tr>
      <w:tr w:rsidR="00D31E2E" w:rsidRPr="00AD5ECC" w14:paraId="6E383553" w14:textId="77777777" w:rsidTr="00D31E2E">
        <w:trPr>
          <w:trHeight w:val="1736"/>
        </w:trPr>
        <w:tc>
          <w:tcPr>
            <w:tcW w:w="3119" w:type="dxa"/>
          </w:tcPr>
          <w:p w14:paraId="16439CB9" w14:textId="77777777" w:rsidR="00913CA2" w:rsidRPr="00131984" w:rsidRDefault="00131984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</w:t>
            </w:r>
            <w:r w:rsidR="00913CA2" w:rsidRPr="00131984">
              <w:rPr>
                <w:rFonts w:ascii="Arial" w:hAnsi="Arial"/>
                <w:sz w:val="16"/>
                <w:szCs w:val="16"/>
              </w:rPr>
              <w:t> : 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</w:t>
            </w:r>
          </w:p>
          <w:p w14:paraId="3AE0110A" w14:textId="77777777" w:rsidR="00913CA2" w:rsidRPr="00131984" w:rsidRDefault="00131984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Prénom</w:t>
            </w:r>
            <w:proofErr w:type="gramStart"/>
            <w:r w:rsidR="00913CA2" w:rsidRPr="00131984">
              <w:rPr>
                <w:rFonts w:ascii="Arial" w:hAnsi="Arial"/>
                <w:sz w:val="16"/>
                <w:szCs w:val="16"/>
              </w:rPr>
              <w:t> :…</w:t>
            </w:r>
            <w:proofErr w:type="gramEnd"/>
            <w:r w:rsidR="00913CA2" w:rsidRPr="00131984">
              <w:rPr>
                <w:rFonts w:ascii="Arial" w:hAnsi="Arial"/>
                <w:sz w:val="16"/>
                <w:szCs w:val="16"/>
              </w:rPr>
              <w:t>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</w:p>
          <w:p w14:paraId="40FA9070" w14:textId="77777777" w:rsidR="00913CA2" w:rsidRPr="00131984" w:rsidRDefault="00913CA2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Date de naissance : …………………</w:t>
            </w:r>
            <w:r w:rsidR="00131984">
              <w:rPr>
                <w:rFonts w:ascii="Arial" w:hAnsi="Arial"/>
                <w:sz w:val="16"/>
                <w:szCs w:val="16"/>
              </w:rPr>
              <w:t>…</w:t>
            </w:r>
          </w:p>
          <w:p w14:paraId="6783F06D" w14:textId="77777777" w:rsidR="00913CA2" w:rsidRPr="00131984" w:rsidRDefault="00913CA2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Adresse : …………………………</w:t>
            </w:r>
            <w:proofErr w:type="gramStart"/>
            <w:r w:rsidRPr="00131984">
              <w:rPr>
                <w:rFonts w:ascii="Arial" w:hAnsi="Arial"/>
                <w:sz w:val="16"/>
                <w:szCs w:val="16"/>
              </w:rPr>
              <w:t>……</w:t>
            </w:r>
            <w:r w:rsidR="00131984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="00131984">
              <w:rPr>
                <w:rFonts w:ascii="Arial" w:hAnsi="Arial"/>
                <w:sz w:val="16"/>
                <w:szCs w:val="16"/>
              </w:rPr>
              <w:t>.</w:t>
            </w:r>
          </w:p>
          <w:p w14:paraId="4BAB7A56" w14:textId="77777777" w:rsidR="00131984" w:rsidRDefault="00131984" w:rsidP="00131984">
            <w:pPr>
              <w:rPr>
                <w:rFonts w:ascii="Arial" w:hAnsi="Arial"/>
                <w:sz w:val="16"/>
                <w:szCs w:val="16"/>
              </w:rPr>
            </w:pPr>
          </w:p>
          <w:p w14:paraId="0C810EEF" w14:textId="77777777" w:rsidR="00D31E2E" w:rsidRPr="00131984" w:rsidRDefault="00131984" w:rsidP="0013198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131984">
              <w:rPr>
                <w:rFonts w:ascii="Arial" w:hAnsi="Arial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pa</w:t>
            </w:r>
            <w:proofErr w:type="spellEnd"/>
            <w:r w:rsidRPr="00131984">
              <w:rPr>
                <w:rFonts w:ascii="Arial" w:hAnsi="Arial"/>
                <w:sz w:val="16"/>
                <w:szCs w:val="16"/>
              </w:rPr>
              <w:t>, Ville</w:t>
            </w:r>
            <w:r w:rsidR="00913CA2" w:rsidRPr="00131984">
              <w:rPr>
                <w:rFonts w:ascii="Arial" w:hAnsi="Arial"/>
                <w:sz w:val="16"/>
                <w:szCs w:val="16"/>
              </w:rPr>
              <w:t>………………………………</w:t>
            </w:r>
            <w:r>
              <w:rPr>
                <w:rFonts w:ascii="Arial" w:hAnsi="Arial"/>
                <w:sz w:val="16"/>
                <w:szCs w:val="16"/>
              </w:rPr>
              <w:t>…</w:t>
            </w:r>
          </w:p>
        </w:tc>
        <w:tc>
          <w:tcPr>
            <w:tcW w:w="3119" w:type="dxa"/>
          </w:tcPr>
          <w:p w14:paraId="4E26AA8F" w14:textId="77777777" w:rsidR="00131984" w:rsidRDefault="00913CA2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</w:t>
            </w:r>
            <w:proofErr w:type="gramStart"/>
            <w:r w:rsidRPr="00131984">
              <w:rPr>
                <w:rFonts w:ascii="Arial" w:hAnsi="Arial"/>
                <w:sz w:val="16"/>
                <w:szCs w:val="16"/>
              </w:rPr>
              <w:t> :…</w:t>
            </w:r>
            <w:proofErr w:type="gramEnd"/>
            <w:r w:rsidRPr="00131984">
              <w:rPr>
                <w:rFonts w:ascii="Arial" w:hAnsi="Arial"/>
                <w:sz w:val="16"/>
                <w:szCs w:val="16"/>
              </w:rPr>
              <w:t>……………………………………</w:t>
            </w:r>
          </w:p>
          <w:p w14:paraId="3C6A1195" w14:textId="77777777" w:rsidR="00913CA2" w:rsidRPr="00131984" w:rsidRDefault="00913CA2" w:rsidP="00913CA2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……………………………………………</w:t>
            </w:r>
          </w:p>
          <w:p w14:paraId="4C314E9B" w14:textId="77777777" w:rsidR="00131984" w:rsidRDefault="00131984" w:rsidP="00913CA2">
            <w:pPr>
              <w:rPr>
                <w:rFonts w:ascii="Arial" w:hAnsi="Arial"/>
                <w:sz w:val="16"/>
                <w:szCs w:val="16"/>
              </w:rPr>
            </w:pPr>
          </w:p>
          <w:p w14:paraId="1AA1631B" w14:textId="77777777" w:rsidR="00131984" w:rsidRDefault="00913CA2" w:rsidP="00913CA2">
            <w:pPr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Adresse</w:t>
            </w:r>
            <w:proofErr w:type="gramStart"/>
            <w:r w:rsidRPr="00131984">
              <w:rPr>
                <w:rFonts w:ascii="Arial" w:hAnsi="Arial"/>
                <w:sz w:val="16"/>
                <w:szCs w:val="16"/>
              </w:rPr>
              <w:t> :…</w:t>
            </w:r>
            <w:proofErr w:type="gramEnd"/>
            <w:r w:rsidRPr="00131984">
              <w:rPr>
                <w:rFonts w:ascii="Arial" w:hAnsi="Arial"/>
                <w:sz w:val="16"/>
                <w:szCs w:val="16"/>
              </w:rPr>
              <w:t>…………………………..……</w:t>
            </w:r>
          </w:p>
          <w:p w14:paraId="3C63D1A2" w14:textId="77777777" w:rsidR="00131984" w:rsidRDefault="00131984" w:rsidP="00131984">
            <w:pPr>
              <w:rPr>
                <w:rFonts w:ascii="Arial" w:hAnsi="Arial"/>
                <w:sz w:val="16"/>
                <w:szCs w:val="16"/>
              </w:rPr>
            </w:pPr>
          </w:p>
          <w:p w14:paraId="5C6E10FC" w14:textId="77777777" w:rsidR="00D31E2E" w:rsidRPr="00131984" w:rsidRDefault="00131984" w:rsidP="0013198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Npa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 Ville</w:t>
            </w:r>
            <w:proofErr w:type="gramEnd"/>
            <w:r w:rsidR="00913CA2" w:rsidRPr="00131984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3402" w:type="dxa"/>
          </w:tcPr>
          <w:p w14:paraId="058E8B49" w14:textId="77777777" w:rsidR="00D31E2E" w:rsidRPr="00131984" w:rsidRDefault="00D31E2E" w:rsidP="00D31E2E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</w:t>
            </w:r>
            <w:r w:rsidR="00131984">
              <w:rPr>
                <w:rFonts w:ascii="Arial" w:hAnsi="Arial"/>
                <w:sz w:val="16"/>
                <w:szCs w:val="16"/>
              </w:rPr>
              <w:t>/raison sociale</w:t>
            </w:r>
            <w:r w:rsidRPr="00131984">
              <w:rPr>
                <w:rFonts w:ascii="Arial" w:hAnsi="Arial"/>
                <w:sz w:val="16"/>
                <w:szCs w:val="16"/>
              </w:rPr>
              <w:t> :</w:t>
            </w:r>
          </w:p>
          <w:p w14:paraId="48822D09" w14:textId="77777777" w:rsidR="00D31E2E" w:rsidRDefault="00D31E2E" w:rsidP="00D31E2E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……………………………………………………</w:t>
            </w:r>
          </w:p>
          <w:p w14:paraId="450690FB" w14:textId="77777777" w:rsidR="00FA015B" w:rsidRDefault="00131984" w:rsidP="00D31E2E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</w:t>
            </w:r>
            <w:r w:rsidR="00D31E2E" w:rsidRPr="00131984">
              <w:rPr>
                <w:rFonts w:ascii="Arial" w:hAnsi="Arial"/>
                <w:sz w:val="16"/>
                <w:szCs w:val="16"/>
              </w:rPr>
              <w:t>esse :</w:t>
            </w:r>
          </w:p>
          <w:p w14:paraId="27F4B770" w14:textId="77777777" w:rsidR="00131984" w:rsidRDefault="00FA015B" w:rsidP="00D31E2E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</w:t>
            </w:r>
            <w:r w:rsidR="00D31E2E" w:rsidRPr="00131984">
              <w:rPr>
                <w:rFonts w:ascii="Arial" w:hAnsi="Arial"/>
                <w:sz w:val="16"/>
                <w:szCs w:val="16"/>
              </w:rPr>
              <w:t>………………………………..………</w:t>
            </w:r>
          </w:p>
          <w:p w14:paraId="722E1DC0" w14:textId="77777777" w:rsidR="00D31E2E" w:rsidRPr="00131984" w:rsidRDefault="00131984" w:rsidP="00131984">
            <w:pPr>
              <w:spacing w:before="12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Npa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Ville</w:t>
            </w:r>
            <w:r w:rsidR="00D31E2E" w:rsidRPr="00131984">
              <w:rPr>
                <w:rFonts w:ascii="Arial" w:hAnsi="Arial"/>
                <w:sz w:val="16"/>
                <w:szCs w:val="16"/>
              </w:rPr>
              <w:t>…………………………………………</w:t>
            </w:r>
          </w:p>
        </w:tc>
      </w:tr>
    </w:tbl>
    <w:p w14:paraId="7D62A49D" w14:textId="77777777" w:rsidR="001D3F9E" w:rsidRPr="00AD5ECC" w:rsidRDefault="001D3F9E" w:rsidP="001D3F9E">
      <w:pPr>
        <w:rPr>
          <w:rFonts w:ascii="Arial" w:hAnsi="Arial"/>
          <w:sz w:val="22"/>
          <w:szCs w:val="22"/>
        </w:rPr>
      </w:pPr>
    </w:p>
    <w:p w14:paraId="4C5217CA" w14:textId="77777777" w:rsidR="001D3F9E" w:rsidRPr="00AD5ECC" w:rsidRDefault="001D3F9E" w:rsidP="001D3F9E">
      <w:pPr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>Type d’établissement/commerce :</w:t>
      </w:r>
    </w:p>
    <w:p w14:paraId="04678ADC" w14:textId="77777777" w:rsidR="001D3F9E" w:rsidRPr="000D6E99" w:rsidRDefault="001D3F9E" w:rsidP="001D3F9E">
      <w:pPr>
        <w:tabs>
          <w:tab w:val="left" w:pos="426"/>
          <w:tab w:val="left" w:pos="5580"/>
        </w:tabs>
        <w:ind w:right="-283"/>
        <w:rPr>
          <w:rFonts w:ascii="Arial" w:hAnsi="Arial" w:cs="Arial"/>
          <w:sz w:val="22"/>
          <w:szCs w:val="22"/>
        </w:rPr>
      </w:pPr>
      <w:r w:rsidRPr="00AD5ECC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AD5ECC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AD5ECC">
        <w:rPr>
          <w:rFonts w:ascii="Arial" w:hAnsi="Arial" w:cs="Arial"/>
          <w:sz w:val="22"/>
          <w:szCs w:val="22"/>
        </w:rPr>
        <w:fldChar w:fldCharType="end"/>
      </w:r>
      <w:bookmarkEnd w:id="1"/>
      <w:r w:rsidRPr="00AD5ECC">
        <w:rPr>
          <w:rFonts w:ascii="Arial" w:hAnsi="Arial" w:cs="Arial"/>
          <w:sz w:val="22"/>
          <w:szCs w:val="22"/>
        </w:rPr>
        <w:tab/>
      </w:r>
      <w:r w:rsidRPr="000D6E99">
        <w:rPr>
          <w:rFonts w:ascii="Arial" w:hAnsi="Arial" w:cs="Arial"/>
          <w:sz w:val="22"/>
          <w:szCs w:val="22"/>
        </w:rPr>
        <w:t xml:space="preserve">Point de vente en détail de tabac (hôtel, restaurant, bar, magasin, kiosque, site internet, </w:t>
      </w:r>
      <w:proofErr w:type="spellStart"/>
      <w:r w:rsidRPr="000D6E99">
        <w:rPr>
          <w:rFonts w:ascii="Arial" w:hAnsi="Arial" w:cs="Arial"/>
          <w:sz w:val="22"/>
          <w:szCs w:val="22"/>
        </w:rPr>
        <w:t>etc</w:t>
      </w:r>
      <w:proofErr w:type="spellEnd"/>
    </w:p>
    <w:p w14:paraId="1346D1AC" w14:textId="77777777"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2"/>
      <w:r w:rsidRPr="000D6E99">
        <w:rPr>
          <w:rFonts w:ascii="Arial" w:hAnsi="Arial" w:cs="Arial"/>
          <w:sz w:val="22"/>
          <w:szCs w:val="22"/>
        </w:rPr>
        <w:tab/>
        <w:t>Entreprise habilitée au bénéfice d’une autorisation de vente itinérante de tabac</w:t>
      </w:r>
      <w:r w:rsidR="001E3D8B" w:rsidRPr="000D6E99">
        <w:rPr>
          <w:rFonts w:ascii="Arial" w:hAnsi="Arial" w:cs="Arial"/>
          <w:sz w:val="22"/>
          <w:szCs w:val="22"/>
        </w:rPr>
        <w:t xml:space="preserve"> (à joindre)</w:t>
      </w:r>
    </w:p>
    <w:p w14:paraId="1EE66C5B" w14:textId="77777777"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3"/>
      <w:r w:rsidRPr="000D6E99">
        <w:rPr>
          <w:rFonts w:ascii="Arial" w:hAnsi="Arial" w:cs="Arial"/>
          <w:sz w:val="22"/>
          <w:szCs w:val="22"/>
        </w:rPr>
        <w:tab/>
        <w:t>Appareil automatique installé dans l’</w:t>
      </w:r>
      <w:r w:rsidR="001E3D8B" w:rsidRPr="000D6E99">
        <w:rPr>
          <w:rFonts w:ascii="Arial" w:hAnsi="Arial" w:cs="Arial"/>
          <w:sz w:val="22"/>
          <w:szCs w:val="22"/>
        </w:rPr>
        <w:t>établissement/commerce précité</w:t>
      </w:r>
    </w:p>
    <w:p w14:paraId="08D7B3BB" w14:textId="77777777"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4"/>
      <w:r w:rsidRPr="000D6E99">
        <w:rPr>
          <w:rFonts w:ascii="Arial" w:hAnsi="Arial" w:cs="Arial"/>
          <w:sz w:val="22"/>
          <w:szCs w:val="22"/>
        </w:rPr>
        <w:tab/>
        <w:t>Personne physique au bénéfice d’une autorisation de vente itinérante de tabac</w:t>
      </w:r>
      <w:r w:rsidR="00BB7883" w:rsidRPr="000D6E99">
        <w:rPr>
          <w:rFonts w:ascii="Arial" w:hAnsi="Arial" w:cs="Arial"/>
          <w:sz w:val="22"/>
          <w:szCs w:val="22"/>
        </w:rPr>
        <w:t xml:space="preserve"> </w:t>
      </w:r>
      <w:r w:rsidR="001E3D8B" w:rsidRPr="000D6E99">
        <w:rPr>
          <w:rFonts w:ascii="Arial" w:hAnsi="Arial" w:cs="Arial"/>
          <w:sz w:val="22"/>
          <w:szCs w:val="22"/>
        </w:rPr>
        <w:t>(à joindre)</w:t>
      </w:r>
    </w:p>
    <w:p w14:paraId="5616CA26" w14:textId="77777777"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r w:rsidRPr="000D6E99">
        <w:rPr>
          <w:rFonts w:ascii="Arial" w:hAnsi="Arial" w:cs="Arial"/>
          <w:sz w:val="22"/>
          <w:szCs w:val="22"/>
        </w:rPr>
        <w:tab/>
        <w:t xml:space="preserve">Manifestation (date de cette dernière : </w:t>
      </w:r>
      <w:proofErr w:type="gramStart"/>
      <w:r w:rsidRPr="000D6E99">
        <w:rPr>
          <w:rFonts w:ascii="Arial" w:hAnsi="Arial" w:cs="Arial"/>
          <w:sz w:val="22"/>
          <w:szCs w:val="22"/>
        </w:rPr>
        <w:t>du….</w:t>
      </w:r>
      <w:proofErr w:type="gramEnd"/>
      <w:r w:rsidRPr="000D6E99">
        <w:rPr>
          <w:rFonts w:ascii="Arial" w:hAnsi="Arial" w:cs="Arial"/>
          <w:sz w:val="22"/>
          <w:szCs w:val="22"/>
        </w:rPr>
        <w:t>.………….au………………..)</w:t>
      </w:r>
    </w:p>
    <w:p w14:paraId="4355FD01" w14:textId="77777777" w:rsidR="00966FA0" w:rsidRPr="00966FA0" w:rsidRDefault="00966FA0" w:rsidP="00966FA0">
      <w:pPr>
        <w:ind w:firstLine="3"/>
        <w:jc w:val="both"/>
        <w:rPr>
          <w:rFonts w:ascii="Arial" w:hAnsi="Arial"/>
          <w:sz w:val="22"/>
          <w:szCs w:val="22"/>
        </w:rPr>
      </w:pPr>
    </w:p>
    <w:p w14:paraId="54D7EA1A" w14:textId="77777777" w:rsidR="00913CA2" w:rsidRDefault="00966FA0" w:rsidP="00966FA0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>Caractère de</w:t>
      </w:r>
      <w:r w:rsidRPr="00966FA0">
        <w:rPr>
          <w:rFonts w:ascii="Arial" w:hAnsi="Arial"/>
          <w:sz w:val="22"/>
          <w:szCs w:val="22"/>
        </w:rPr>
        <w:tab/>
      </w:r>
      <w:r w:rsidRPr="00966FA0">
        <w:rPr>
          <w:rFonts w:ascii="Arial" w:hAnsi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/>
          <w:sz w:val="22"/>
          <w:szCs w:val="22"/>
        </w:rPr>
        <w:instrText xml:space="preserve"> FORMCHECKBOX </w:instrText>
      </w:r>
      <w:r w:rsidR="00640FBD">
        <w:rPr>
          <w:rFonts w:ascii="Arial" w:hAnsi="Arial"/>
          <w:sz w:val="22"/>
          <w:szCs w:val="22"/>
        </w:rPr>
      </w:r>
      <w:r w:rsidR="00640FBD">
        <w:rPr>
          <w:rFonts w:ascii="Arial" w:hAnsi="Arial"/>
          <w:sz w:val="22"/>
          <w:szCs w:val="22"/>
        </w:rPr>
        <w:fldChar w:fldCharType="separate"/>
      </w:r>
      <w:r w:rsidRPr="00966FA0">
        <w:rPr>
          <w:rFonts w:ascii="Arial" w:hAnsi="Arial"/>
          <w:sz w:val="22"/>
          <w:szCs w:val="22"/>
        </w:rPr>
        <w:fldChar w:fldCharType="end"/>
      </w:r>
      <w:r w:rsidRPr="00966FA0">
        <w:rPr>
          <w:rFonts w:ascii="Arial" w:hAnsi="Arial"/>
          <w:sz w:val="22"/>
          <w:szCs w:val="22"/>
        </w:rPr>
        <w:t xml:space="preserve"> Nouvelle autorisation</w:t>
      </w:r>
      <w:r w:rsidRPr="00966FA0">
        <w:rPr>
          <w:rFonts w:ascii="Arial" w:hAnsi="Arial"/>
          <w:sz w:val="22"/>
          <w:szCs w:val="22"/>
        </w:rPr>
        <w:br/>
      </w:r>
      <w:r w:rsidRPr="00966FA0">
        <w:rPr>
          <w:rFonts w:ascii="Arial" w:hAnsi="Arial"/>
          <w:b/>
          <w:sz w:val="22"/>
          <w:szCs w:val="22"/>
        </w:rPr>
        <w:t>la demande</w:t>
      </w:r>
      <w:r w:rsidRPr="00966FA0">
        <w:rPr>
          <w:rFonts w:ascii="Arial" w:hAnsi="Arial"/>
          <w:sz w:val="22"/>
          <w:szCs w:val="22"/>
        </w:rPr>
        <w:tab/>
      </w:r>
      <w:r w:rsidRPr="00966FA0">
        <w:rPr>
          <w:rFonts w:ascii="Arial" w:hAnsi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/>
          <w:sz w:val="22"/>
          <w:szCs w:val="22"/>
        </w:rPr>
        <w:instrText xml:space="preserve"> FORMCHECKBOX </w:instrText>
      </w:r>
      <w:r w:rsidR="00640FBD">
        <w:rPr>
          <w:rFonts w:ascii="Arial" w:hAnsi="Arial"/>
          <w:sz w:val="22"/>
          <w:szCs w:val="22"/>
        </w:rPr>
      </w:r>
      <w:r w:rsidR="00640FBD">
        <w:rPr>
          <w:rFonts w:ascii="Arial" w:hAnsi="Arial"/>
          <w:sz w:val="22"/>
          <w:szCs w:val="22"/>
        </w:rPr>
        <w:fldChar w:fldCharType="separate"/>
      </w:r>
      <w:r w:rsidRPr="00966FA0">
        <w:rPr>
          <w:rFonts w:ascii="Arial" w:hAnsi="Arial"/>
          <w:sz w:val="22"/>
          <w:szCs w:val="22"/>
        </w:rPr>
        <w:fldChar w:fldCharType="end"/>
      </w:r>
      <w:r w:rsidRPr="00966FA0">
        <w:rPr>
          <w:rFonts w:ascii="Arial" w:hAnsi="Arial"/>
          <w:sz w:val="22"/>
          <w:szCs w:val="22"/>
        </w:rPr>
        <w:t xml:space="preserve"> </w:t>
      </w:r>
      <w:r w:rsidR="00913CA2">
        <w:rPr>
          <w:rFonts w:ascii="Arial" w:hAnsi="Arial"/>
          <w:sz w:val="22"/>
          <w:szCs w:val="22"/>
        </w:rPr>
        <w:t>Nouvelle autorisation qui remplace celle no : ………………</w:t>
      </w:r>
    </w:p>
    <w:p w14:paraId="7A3CC002" w14:textId="77777777" w:rsidR="00913CA2" w:rsidRDefault="00913CA2" w:rsidP="00966FA0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proofErr w:type="gramStart"/>
      <w:r w:rsidR="00D26373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u</w:t>
      </w:r>
      <w:proofErr w:type="gramEnd"/>
      <w:r>
        <w:rPr>
          <w:rFonts w:ascii="Arial" w:hAnsi="Arial"/>
          <w:sz w:val="22"/>
          <w:szCs w:val="22"/>
        </w:rPr>
        <w:t xml:space="preserve"> nom de ……………………………………………….</w:t>
      </w:r>
    </w:p>
    <w:p w14:paraId="079F0165" w14:textId="77777777" w:rsidR="00966FA0" w:rsidRPr="00966FA0" w:rsidRDefault="00913CA2" w:rsidP="00913CA2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66FA0" w:rsidRPr="00966FA0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6FA0" w:rsidRPr="00966FA0">
        <w:rPr>
          <w:rFonts w:ascii="Arial" w:hAnsi="Arial"/>
          <w:sz w:val="22"/>
          <w:szCs w:val="22"/>
        </w:rPr>
        <w:instrText xml:space="preserve"> FORMCHECKBOX </w:instrText>
      </w:r>
      <w:r w:rsidR="00640FBD">
        <w:rPr>
          <w:rFonts w:ascii="Arial" w:hAnsi="Arial"/>
          <w:sz w:val="22"/>
          <w:szCs w:val="22"/>
        </w:rPr>
      </w:r>
      <w:r w:rsidR="00640FBD">
        <w:rPr>
          <w:rFonts w:ascii="Arial" w:hAnsi="Arial"/>
          <w:sz w:val="22"/>
          <w:szCs w:val="22"/>
        </w:rPr>
        <w:fldChar w:fldCharType="separate"/>
      </w:r>
      <w:r w:rsidR="00966FA0" w:rsidRPr="00966FA0">
        <w:rPr>
          <w:rFonts w:ascii="Arial" w:hAnsi="Arial"/>
          <w:sz w:val="22"/>
          <w:szCs w:val="22"/>
        </w:rPr>
        <w:fldChar w:fldCharType="end"/>
      </w:r>
      <w:r w:rsidR="00966FA0" w:rsidRPr="00966F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Renouvellement autorisation</w:t>
      </w:r>
    </w:p>
    <w:p w14:paraId="7A052C1F" w14:textId="77777777" w:rsidR="00966FA0" w:rsidRDefault="00966FA0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14:paraId="337A9673" w14:textId="77777777" w:rsidR="001D3F9E" w:rsidRPr="00AD5ECC" w:rsidRDefault="00966FA0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, le……………………….</w:t>
      </w:r>
      <w:r>
        <w:rPr>
          <w:rFonts w:ascii="Arial" w:hAnsi="Arial"/>
          <w:sz w:val="22"/>
          <w:szCs w:val="22"/>
        </w:rPr>
        <w:tab/>
      </w:r>
      <w:r w:rsidR="001D3F9E" w:rsidRPr="00AD5ECC">
        <w:rPr>
          <w:rFonts w:ascii="Arial" w:hAnsi="Arial"/>
          <w:sz w:val="22"/>
          <w:szCs w:val="22"/>
        </w:rPr>
        <w:t xml:space="preserve">Signature du </w:t>
      </w:r>
      <w:r w:rsidR="000A6CB0">
        <w:rPr>
          <w:rFonts w:ascii="Arial" w:hAnsi="Arial"/>
          <w:sz w:val="22"/>
          <w:szCs w:val="22"/>
        </w:rPr>
        <w:t>titulaire</w:t>
      </w:r>
    </w:p>
    <w:p w14:paraId="00EA96EB" w14:textId="77777777" w:rsidR="001D3F9E" w:rsidRPr="00AD5ECC" w:rsidRDefault="001D3F9E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14:paraId="42AC6061" w14:textId="77777777" w:rsidR="001D3F9E" w:rsidRDefault="001D3F9E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ab/>
        <w:t>………………………….</w:t>
      </w:r>
    </w:p>
    <w:p w14:paraId="69FA4D1E" w14:textId="77777777" w:rsidR="00913CA2" w:rsidRDefault="00913CA2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14:paraId="426D6212" w14:textId="77777777" w:rsidR="001D3F9E" w:rsidRDefault="00913CA2">
      <w:pPr>
        <w:rPr>
          <w:rFonts w:ascii="Arial" w:hAnsi="Arial"/>
          <w:sz w:val="22"/>
          <w:szCs w:val="22"/>
        </w:rPr>
      </w:pPr>
      <w:r w:rsidRPr="00913CA2">
        <w:rPr>
          <w:rFonts w:ascii="Arial" w:hAnsi="Arial"/>
          <w:sz w:val="22"/>
          <w:szCs w:val="22"/>
          <w:u w:val="single"/>
        </w:rPr>
        <w:t>Annexe</w:t>
      </w:r>
      <w:r>
        <w:rPr>
          <w:rFonts w:ascii="Arial" w:hAnsi="Arial"/>
          <w:sz w:val="22"/>
          <w:szCs w:val="22"/>
        </w:rPr>
        <w:t> : pièce d’identité ou autorisation de séjour</w:t>
      </w:r>
    </w:p>
    <w:p w14:paraId="79583523" w14:textId="77777777" w:rsidR="007B56BC" w:rsidRDefault="007B56BC">
      <w:pPr>
        <w:rPr>
          <w:rFonts w:ascii="Arial" w:hAnsi="Arial"/>
          <w:sz w:val="22"/>
          <w:szCs w:val="22"/>
        </w:rPr>
      </w:pPr>
    </w:p>
    <w:p w14:paraId="47FB6F6F" w14:textId="77777777" w:rsidR="00AD5ECC" w:rsidRPr="00AD5ECC" w:rsidRDefault="00AD5ECC" w:rsidP="00966FA0">
      <w:pPr>
        <w:pBdr>
          <w:top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14:paraId="13EEC893" w14:textId="77777777" w:rsidR="001D3F9E" w:rsidRPr="00AD5ECC" w:rsidRDefault="001E3D8B" w:rsidP="00966FA0">
      <w:pPr>
        <w:jc w:val="both"/>
        <w:rPr>
          <w:rFonts w:ascii="Arial" w:hAnsi="Arial"/>
          <w:b/>
          <w:sz w:val="22"/>
          <w:szCs w:val="22"/>
        </w:rPr>
      </w:pPr>
      <w:r w:rsidRPr="00AD5ECC">
        <w:rPr>
          <w:rFonts w:ascii="Arial" w:hAnsi="Arial"/>
          <w:b/>
          <w:sz w:val="22"/>
          <w:szCs w:val="22"/>
        </w:rPr>
        <w:t>A REMPLIR PAR L’AUTORITE COMMUNALE</w:t>
      </w:r>
    </w:p>
    <w:p w14:paraId="4A915B4F" w14:textId="77777777" w:rsidR="001D3F9E" w:rsidRPr="00AD5ECC" w:rsidRDefault="001D3F9E" w:rsidP="00966FA0">
      <w:pPr>
        <w:jc w:val="both"/>
        <w:rPr>
          <w:rFonts w:ascii="Arial" w:hAnsi="Arial"/>
          <w:sz w:val="22"/>
          <w:szCs w:val="22"/>
        </w:rPr>
      </w:pPr>
    </w:p>
    <w:p w14:paraId="4568D079" w14:textId="77777777" w:rsidR="001E3D8B" w:rsidRPr="00966FA0" w:rsidRDefault="001E3D8B" w:rsidP="00966FA0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 xml:space="preserve">L’établissement/commerce est au bénéfice d’une licence </w:t>
      </w:r>
      <w:r w:rsidR="00AD5ECC" w:rsidRPr="00AD5ECC">
        <w:rPr>
          <w:rFonts w:ascii="Arial" w:hAnsi="Arial"/>
          <w:sz w:val="22"/>
          <w:szCs w:val="22"/>
        </w:rPr>
        <w:t xml:space="preserve">d’exploitation délivrée par la Police </w:t>
      </w:r>
      <w:r w:rsidR="00AD5ECC" w:rsidRPr="00966FA0">
        <w:rPr>
          <w:rFonts w:ascii="Arial" w:hAnsi="Arial"/>
          <w:sz w:val="22"/>
          <w:szCs w:val="22"/>
        </w:rPr>
        <w:t xml:space="preserve">cantonale du commerce </w:t>
      </w:r>
      <w:r w:rsidRPr="00966FA0">
        <w:rPr>
          <w:rFonts w:ascii="Arial" w:hAnsi="Arial"/>
          <w:sz w:val="22"/>
          <w:szCs w:val="22"/>
        </w:rPr>
        <w:t>:</w:t>
      </w:r>
    </w:p>
    <w:p w14:paraId="61128593" w14:textId="77777777"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1E9B4D85" w14:textId="77777777" w:rsidR="001D3F9E" w:rsidRPr="00966FA0" w:rsidRDefault="001E3D8B" w:rsidP="00966FA0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oui</w:t>
      </w:r>
      <w:proofErr w:type="gramEnd"/>
      <w:r w:rsidRPr="00966FA0">
        <w:rPr>
          <w:rFonts w:ascii="Arial" w:hAnsi="Arial" w:cs="Arial"/>
          <w:sz w:val="22"/>
          <w:szCs w:val="22"/>
        </w:rPr>
        <w:t xml:space="preserve"> (à joindre à la demande)</w:t>
      </w:r>
    </w:p>
    <w:p w14:paraId="46F9971F" w14:textId="77777777"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autre</w:t>
      </w:r>
      <w:proofErr w:type="gramEnd"/>
      <w:r w:rsidRPr="00966FA0">
        <w:rPr>
          <w:rFonts w:ascii="Arial" w:hAnsi="Arial" w:cs="Arial"/>
          <w:sz w:val="22"/>
          <w:szCs w:val="22"/>
        </w:rPr>
        <w:t xml:space="preserve"> à préciser…………</w:t>
      </w:r>
      <w:r w:rsidR="00BF446E">
        <w:rPr>
          <w:rFonts w:ascii="Arial" w:hAnsi="Arial" w:cs="Arial"/>
          <w:sz w:val="22"/>
          <w:szCs w:val="22"/>
        </w:rPr>
        <w:t>………………………….</w:t>
      </w:r>
      <w:r w:rsidRPr="00966FA0">
        <w:rPr>
          <w:rFonts w:ascii="Arial" w:hAnsi="Arial" w:cs="Arial"/>
          <w:sz w:val="22"/>
          <w:szCs w:val="22"/>
        </w:rPr>
        <w:t>………….</w:t>
      </w:r>
      <w:r w:rsidRPr="00966FA0">
        <w:rPr>
          <w:rFonts w:ascii="Arial" w:hAnsi="Arial" w:cs="Arial"/>
          <w:i/>
          <w:sz w:val="22"/>
          <w:szCs w:val="22"/>
        </w:rPr>
        <w:t>(délivrance en cours par exemple)</w:t>
      </w:r>
    </w:p>
    <w:p w14:paraId="702755C1" w14:textId="77777777"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non</w:t>
      </w:r>
      <w:proofErr w:type="gramEnd"/>
    </w:p>
    <w:p w14:paraId="3011B09F" w14:textId="77777777" w:rsidR="001E3D8B" w:rsidRPr="00966FA0" w:rsidRDefault="001E3D8B" w:rsidP="00966FA0">
      <w:pPr>
        <w:jc w:val="both"/>
        <w:rPr>
          <w:rFonts w:ascii="Arial" w:hAnsi="Arial"/>
          <w:sz w:val="22"/>
          <w:szCs w:val="22"/>
        </w:rPr>
      </w:pPr>
    </w:p>
    <w:p w14:paraId="31B17FA1" w14:textId="77777777" w:rsidR="00491282" w:rsidRPr="00966FA0" w:rsidRDefault="00AD5ECC" w:rsidP="00966FA0">
      <w:pPr>
        <w:tabs>
          <w:tab w:val="left" w:pos="2340"/>
        </w:tabs>
        <w:ind w:right="-1008"/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sz w:val="22"/>
          <w:szCs w:val="22"/>
        </w:rPr>
        <w:t xml:space="preserve">Préavis de la Municipalité </w:t>
      </w:r>
      <w:r w:rsidR="00491282" w:rsidRPr="00966FA0">
        <w:rPr>
          <w:rFonts w:ascii="Arial" w:hAnsi="Arial"/>
          <w:sz w:val="22"/>
          <w:szCs w:val="22"/>
        </w:rPr>
        <w:t xml:space="preserve">de </w:t>
      </w:r>
      <w:r w:rsidR="00491282" w:rsidRPr="00966FA0">
        <w:rPr>
          <w:rFonts w:ascii="Arial" w:hAnsi="Arial"/>
          <w:noProof/>
          <w:sz w:val="22"/>
          <w:szCs w:val="22"/>
        </w:rPr>
        <w:t>……………………..</w:t>
      </w:r>
      <w:r w:rsidRPr="00966FA0">
        <w:rPr>
          <w:rFonts w:ascii="Arial" w:hAnsi="Arial"/>
          <w:sz w:val="22"/>
          <w:szCs w:val="22"/>
        </w:rPr>
        <w:t> :</w:t>
      </w:r>
    </w:p>
    <w:p w14:paraId="017A225A" w14:textId="77777777" w:rsidR="00966FA0" w:rsidRDefault="00966FA0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45848886" w14:textId="77777777" w:rsidR="00AD5ECC" w:rsidRPr="00966FA0" w:rsidRDefault="00AD5ECC" w:rsidP="00966FA0">
      <w:pPr>
        <w:tabs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Favorable sous réserve des conditions prévues par l’article 66f de la LEAE.</w:t>
      </w:r>
    </w:p>
    <w:p w14:paraId="08764E82" w14:textId="77777777" w:rsidR="00AD5ECC" w:rsidRPr="00966FA0" w:rsidRDefault="00AD5ECC" w:rsidP="00966FA0">
      <w:pPr>
        <w:tabs>
          <w:tab w:val="left" w:pos="2340"/>
        </w:tabs>
        <w:ind w:right="-1008"/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640FBD">
        <w:rPr>
          <w:rFonts w:ascii="Arial" w:hAnsi="Arial" w:cs="Arial"/>
          <w:sz w:val="22"/>
          <w:szCs w:val="22"/>
        </w:rPr>
      </w:r>
      <w:r w:rsidR="00640FB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r w:rsidR="000F407D">
        <w:rPr>
          <w:rFonts w:ascii="Arial" w:hAnsi="Arial" w:cs="Arial"/>
          <w:sz w:val="22"/>
          <w:szCs w:val="22"/>
        </w:rPr>
        <w:t>Défavorable (à justifier par décision municipale/extrait PV annexé</w:t>
      </w:r>
      <w:r w:rsidRPr="00966FA0">
        <w:rPr>
          <w:rFonts w:ascii="Arial" w:hAnsi="Arial" w:cs="Arial"/>
          <w:sz w:val="22"/>
          <w:szCs w:val="22"/>
        </w:rPr>
        <w:t>).</w:t>
      </w:r>
    </w:p>
    <w:p w14:paraId="3DAE774A" w14:textId="77777777" w:rsidR="00491282" w:rsidRPr="00966FA0" w:rsidRDefault="00491282" w:rsidP="00966FA0">
      <w:pPr>
        <w:tabs>
          <w:tab w:val="left" w:leader="dot" w:pos="7920"/>
        </w:tabs>
        <w:jc w:val="both"/>
        <w:rPr>
          <w:rFonts w:ascii="Arial" w:hAnsi="Arial"/>
          <w:sz w:val="22"/>
          <w:szCs w:val="22"/>
        </w:rPr>
      </w:pPr>
    </w:p>
    <w:p w14:paraId="69233636" w14:textId="77777777" w:rsidR="00491282" w:rsidRPr="00966FA0" w:rsidRDefault="00491282" w:rsidP="00966FA0">
      <w:pPr>
        <w:tabs>
          <w:tab w:val="left" w:leader="dot" w:pos="7920"/>
        </w:tabs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noProof/>
          <w:sz w:val="22"/>
          <w:szCs w:val="22"/>
        </w:rPr>
        <w:t>…………………</w:t>
      </w:r>
      <w:r w:rsidRPr="00966FA0">
        <w:rPr>
          <w:rFonts w:ascii="Arial" w:hAnsi="Arial"/>
          <w:sz w:val="22"/>
          <w:szCs w:val="22"/>
        </w:rPr>
        <w:t xml:space="preserve">, le </w:t>
      </w:r>
      <w:r w:rsidRPr="00966FA0">
        <w:rPr>
          <w:rFonts w:ascii="Arial" w:hAnsi="Arial"/>
          <w:sz w:val="22"/>
          <w:szCs w:val="22"/>
        </w:rPr>
        <w:tab/>
      </w:r>
    </w:p>
    <w:p w14:paraId="06E397C7" w14:textId="77777777" w:rsidR="00491282" w:rsidRPr="00966FA0" w:rsidRDefault="00491282" w:rsidP="00966FA0">
      <w:pPr>
        <w:jc w:val="both"/>
        <w:rPr>
          <w:rFonts w:ascii="Arial" w:hAnsi="Arial"/>
          <w:sz w:val="22"/>
          <w:szCs w:val="22"/>
        </w:rPr>
      </w:pPr>
    </w:p>
    <w:p w14:paraId="64425ED2" w14:textId="77777777" w:rsidR="00966FA0" w:rsidRPr="00966FA0" w:rsidRDefault="00966FA0" w:rsidP="00966FA0">
      <w:pPr>
        <w:tabs>
          <w:tab w:val="center" w:pos="6237"/>
        </w:tabs>
        <w:ind w:firstLine="3"/>
        <w:jc w:val="both"/>
        <w:rPr>
          <w:rFonts w:ascii="Arial" w:hAnsi="Arial"/>
          <w:b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ab/>
        <w:t xml:space="preserve">Timbre et </w:t>
      </w:r>
      <w:r w:rsidR="00491282" w:rsidRPr="00966FA0">
        <w:rPr>
          <w:rFonts w:ascii="Arial" w:hAnsi="Arial"/>
          <w:b/>
          <w:sz w:val="22"/>
          <w:szCs w:val="22"/>
        </w:rPr>
        <w:t>Signature</w:t>
      </w:r>
    </w:p>
    <w:p w14:paraId="613C7A99" w14:textId="77777777" w:rsidR="00966FA0" w:rsidRPr="00D31E2E" w:rsidRDefault="00966FA0" w:rsidP="00D31E2E">
      <w:pPr>
        <w:tabs>
          <w:tab w:val="center" w:pos="6237"/>
        </w:tabs>
        <w:ind w:firstLine="3"/>
        <w:jc w:val="both"/>
        <w:rPr>
          <w:rFonts w:ascii="Arial" w:hAnsi="Arial"/>
          <w:b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ab/>
      </w:r>
      <w:r w:rsidR="00491282" w:rsidRPr="00966FA0">
        <w:rPr>
          <w:rFonts w:ascii="Arial" w:hAnsi="Arial"/>
          <w:b/>
          <w:sz w:val="22"/>
          <w:szCs w:val="22"/>
        </w:rPr>
        <w:t>Municipalité</w:t>
      </w:r>
      <w:r w:rsidRPr="00966FA0">
        <w:rPr>
          <w:rFonts w:ascii="Arial" w:hAnsi="Arial"/>
          <w:b/>
          <w:sz w:val="22"/>
          <w:szCs w:val="22"/>
        </w:rPr>
        <w:t xml:space="preserve"> ou sa délégation</w:t>
      </w:r>
    </w:p>
    <w:p w14:paraId="68383764" w14:textId="77777777" w:rsidR="00966FA0" w:rsidRPr="00966FA0" w:rsidRDefault="00966FA0">
      <w:pPr>
        <w:tabs>
          <w:tab w:val="left" w:pos="2520"/>
        </w:tabs>
        <w:rPr>
          <w:sz w:val="22"/>
          <w:szCs w:val="22"/>
        </w:rPr>
      </w:pPr>
    </w:p>
    <w:p w14:paraId="4FB1E22D" w14:textId="77777777" w:rsidR="00491282" w:rsidRDefault="00491282" w:rsidP="001A3862">
      <w:pPr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sz w:val="22"/>
          <w:szCs w:val="22"/>
        </w:rPr>
        <w:t>Observations</w:t>
      </w:r>
      <w:r w:rsidR="00966FA0">
        <w:rPr>
          <w:rFonts w:ascii="Arial" w:hAnsi="Arial"/>
          <w:sz w:val="22"/>
          <w:szCs w:val="22"/>
        </w:rPr>
        <w:t>/annexes</w:t>
      </w:r>
      <w:r w:rsidR="006C3B90" w:rsidRPr="00966FA0">
        <w:rPr>
          <w:rFonts w:ascii="Arial" w:hAnsi="Arial"/>
          <w:sz w:val="22"/>
          <w:szCs w:val="22"/>
        </w:rPr>
        <w:t> :</w:t>
      </w:r>
    </w:p>
    <w:p w14:paraId="763EB2EF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5E636BD1" w14:textId="77777777" w:rsidR="00BA2432" w:rsidRPr="00CD3E2F" w:rsidRDefault="00BA2432" w:rsidP="00BA2432">
      <w:pPr>
        <w:jc w:val="center"/>
        <w:rPr>
          <w:rFonts w:ascii="Arial" w:hAnsi="Arial"/>
          <w:b/>
          <w:sz w:val="20"/>
          <w:szCs w:val="20"/>
        </w:rPr>
      </w:pPr>
      <w:r w:rsidRPr="00CD3E2F">
        <w:rPr>
          <w:rFonts w:ascii="Arial" w:hAnsi="Arial"/>
          <w:b/>
          <w:sz w:val="20"/>
          <w:szCs w:val="20"/>
        </w:rPr>
        <w:t>Bases légales</w:t>
      </w:r>
    </w:p>
    <w:p w14:paraId="272C0778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5F275890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Art. 66a à 66 n de la loi du 31 mai 2005 sur l’exercice des activités économiques (LEAE) et 49 à 58 du règlement d’application du 17.12.2014 (RLEAE).</w:t>
      </w:r>
    </w:p>
    <w:p w14:paraId="037D8194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00E0C883" w14:textId="77777777" w:rsidR="00BA2432" w:rsidRPr="00CD3E2F" w:rsidRDefault="00BA2432" w:rsidP="00BA2432">
      <w:pPr>
        <w:rPr>
          <w:rFonts w:ascii="Arial" w:hAnsi="Arial"/>
          <w:b/>
          <w:sz w:val="20"/>
          <w:szCs w:val="20"/>
        </w:rPr>
      </w:pPr>
      <w:r w:rsidRPr="00CD3E2F">
        <w:rPr>
          <w:rFonts w:ascii="Arial" w:hAnsi="Arial"/>
          <w:b/>
          <w:sz w:val="20"/>
          <w:szCs w:val="20"/>
        </w:rPr>
        <w:t>Montant des émoluments :</w:t>
      </w:r>
    </w:p>
    <w:p w14:paraId="4A78F07A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1CAE5C94" w14:textId="77777777"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>Emoluments de délivrance </w:t>
      </w:r>
    </w:p>
    <w:p w14:paraId="68225A0D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08E59F16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Le montant maximum de l’émolument de délivrance est de CHF 200.-. Il est facturé par les Préfecture</w:t>
      </w:r>
      <w:r w:rsidR="007B56BC">
        <w:rPr>
          <w:rFonts w:ascii="Arial" w:hAnsi="Arial"/>
          <w:sz w:val="20"/>
          <w:szCs w:val="20"/>
        </w:rPr>
        <w:t>s</w:t>
      </w:r>
      <w:r w:rsidRPr="00CD3E2F">
        <w:rPr>
          <w:rFonts w:ascii="Arial" w:hAnsi="Arial"/>
          <w:sz w:val="20"/>
          <w:szCs w:val="20"/>
        </w:rPr>
        <w:t xml:space="preserve"> sur la base du barème suivant :</w:t>
      </w:r>
    </w:p>
    <w:p w14:paraId="6C14B3DB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7144C07B" w14:textId="77777777"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en détail de tabac (magasin,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kiosque, </w:t>
      </w:r>
    </w:p>
    <w:p w14:paraId="75992C7C" w14:textId="77777777"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site</w:t>
      </w:r>
      <w:proofErr w:type="gramEnd"/>
      <w:r w:rsidRPr="00696968">
        <w:rPr>
          <w:rFonts w:ascii="Arial" w:hAnsi="Arial"/>
          <w:sz w:val="20"/>
          <w:szCs w:val="20"/>
        </w:rPr>
        <w:t xml:space="preserve"> internet, etc. ) 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 xml:space="preserve">                                              </w:t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200.-</w:t>
      </w:r>
    </w:p>
    <w:p w14:paraId="104C905A" w14:textId="77777777"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itinérante de tabac pour une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entreprise </w:t>
      </w:r>
    </w:p>
    <w:p w14:paraId="644A978C" w14:textId="77777777"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habilitée</w:t>
      </w:r>
      <w:proofErr w:type="gramEnd"/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200.-</w:t>
      </w:r>
    </w:p>
    <w:p w14:paraId="1CA4C14F" w14:textId="77777777" w:rsidR="00BA2432" w:rsidRPr="00CD3E2F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14:paraId="7798B94E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>CHF 100.-</w:t>
      </w:r>
    </w:p>
    <w:p w14:paraId="3909DBB9" w14:textId="77777777"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itinérante de tabac pour une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personne </w:t>
      </w:r>
    </w:p>
    <w:p w14:paraId="4A3F21BF" w14:textId="77777777"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physique</w:t>
      </w:r>
      <w:proofErr w:type="gramEnd"/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14:paraId="72FE788C" w14:textId="77777777"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provisoire de vente en détail de tabac lors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d’une </w:t>
      </w:r>
    </w:p>
    <w:p w14:paraId="27637CBC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manifestation</w:t>
      </w:r>
      <w:proofErr w:type="gramEnd"/>
      <w:r w:rsidRPr="00696968">
        <w:rPr>
          <w:rFonts w:ascii="Arial" w:hAnsi="Arial"/>
          <w:sz w:val="20"/>
          <w:szCs w:val="20"/>
        </w:rPr>
        <w:t xml:space="preserve"> (y compris marchés, foires,</w:t>
      </w:r>
      <w:r>
        <w:rPr>
          <w:rFonts w:ascii="Arial" w:hAnsi="Arial"/>
          <w:sz w:val="20"/>
          <w:szCs w:val="20"/>
        </w:rPr>
        <w:t xml:space="preserve"> </w:t>
      </w:r>
      <w:r w:rsidRPr="00CD3E2F">
        <w:rPr>
          <w:rFonts w:ascii="Arial" w:hAnsi="Arial"/>
          <w:sz w:val="20"/>
          <w:szCs w:val="20"/>
        </w:rPr>
        <w:t>expositions).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  <w:t>CHF   50.-</w:t>
      </w:r>
    </w:p>
    <w:p w14:paraId="2EB5051A" w14:textId="77777777" w:rsidR="00BA2432" w:rsidRPr="00CD3E2F" w:rsidRDefault="00BA2432" w:rsidP="00BA2432">
      <w:pPr>
        <w:ind w:left="1440"/>
        <w:rPr>
          <w:sz w:val="20"/>
          <w:szCs w:val="20"/>
        </w:rPr>
      </w:pPr>
    </w:p>
    <w:p w14:paraId="719170E3" w14:textId="77777777" w:rsidR="00BA2432" w:rsidRPr="00CD3E2F" w:rsidRDefault="00BA2432" w:rsidP="00BA2432">
      <w:pPr>
        <w:ind w:left="1440"/>
        <w:rPr>
          <w:sz w:val="20"/>
          <w:szCs w:val="20"/>
        </w:rPr>
      </w:pPr>
    </w:p>
    <w:p w14:paraId="73A4A860" w14:textId="77777777"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 xml:space="preserve">Emoluments de </w:t>
      </w:r>
      <w:r>
        <w:rPr>
          <w:rFonts w:ascii="Arial" w:hAnsi="Arial"/>
          <w:sz w:val="20"/>
          <w:szCs w:val="20"/>
          <w:u w:val="single"/>
        </w:rPr>
        <w:t>renouvellement</w:t>
      </w:r>
      <w:r w:rsidRPr="00CD3E2F">
        <w:rPr>
          <w:rFonts w:ascii="Arial" w:hAnsi="Arial"/>
          <w:sz w:val="20"/>
          <w:szCs w:val="20"/>
          <w:u w:val="single"/>
        </w:rPr>
        <w:t> </w:t>
      </w:r>
    </w:p>
    <w:p w14:paraId="0EDC6B15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3904B003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Le montant de l’émolument de </w:t>
      </w:r>
      <w:r>
        <w:rPr>
          <w:rFonts w:ascii="Arial" w:hAnsi="Arial"/>
          <w:sz w:val="20"/>
          <w:szCs w:val="20"/>
        </w:rPr>
        <w:t>renouvellement correspond à 50 % du montant de l’émolument de délivrance</w:t>
      </w:r>
      <w:r w:rsidRPr="00CD3E2F">
        <w:rPr>
          <w:rFonts w:ascii="Arial" w:hAnsi="Arial"/>
          <w:sz w:val="20"/>
          <w:szCs w:val="20"/>
        </w:rPr>
        <w:t>. Il est facturé par les Préfecture</w:t>
      </w:r>
      <w:r w:rsidR="007B56BC">
        <w:rPr>
          <w:rFonts w:ascii="Arial" w:hAnsi="Arial"/>
          <w:sz w:val="20"/>
          <w:szCs w:val="20"/>
        </w:rPr>
        <w:t>s</w:t>
      </w:r>
      <w:r w:rsidRPr="00CD3E2F">
        <w:rPr>
          <w:rFonts w:ascii="Arial" w:hAnsi="Arial"/>
          <w:sz w:val="20"/>
          <w:szCs w:val="20"/>
        </w:rPr>
        <w:t xml:space="preserve"> sur la base du barème suivant :</w:t>
      </w:r>
    </w:p>
    <w:p w14:paraId="03E14374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73E55CE1" w14:textId="77777777" w:rsidR="00BA2432" w:rsidRDefault="00BA2432" w:rsidP="00BA2432">
      <w:pPr>
        <w:numPr>
          <w:ilvl w:val="0"/>
          <w:numId w:val="2"/>
        </w:numPr>
        <w:ind w:left="1440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en détail de tabac (magasin, kiosque, </w:t>
      </w:r>
    </w:p>
    <w:p w14:paraId="4129163B" w14:textId="77777777"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site</w:t>
      </w:r>
      <w:proofErr w:type="gramEnd"/>
      <w:r w:rsidRPr="00696968">
        <w:rPr>
          <w:rFonts w:ascii="Arial" w:hAnsi="Arial"/>
          <w:sz w:val="20"/>
          <w:szCs w:val="20"/>
        </w:rPr>
        <w:t xml:space="preserve"> internet, etc. ) 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 xml:space="preserve">                                              </w:t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14:paraId="60469DE3" w14:textId="77777777" w:rsidR="00BA2432" w:rsidRDefault="00BA2432" w:rsidP="00BA2432">
      <w:pPr>
        <w:numPr>
          <w:ilvl w:val="0"/>
          <w:numId w:val="2"/>
        </w:numPr>
        <w:ind w:left="1440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itinérante de tabac pour une entreprise </w:t>
      </w:r>
    </w:p>
    <w:p w14:paraId="1024001C" w14:textId="77777777"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habilitée</w:t>
      </w:r>
      <w:proofErr w:type="gramEnd"/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14:paraId="5024E233" w14:textId="77777777" w:rsidR="00BA2432" w:rsidRPr="00CD3E2F" w:rsidRDefault="00BA2432" w:rsidP="00BA2432">
      <w:pPr>
        <w:numPr>
          <w:ilvl w:val="0"/>
          <w:numId w:val="2"/>
        </w:numPr>
        <w:ind w:left="1418"/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14:paraId="3206A8ED" w14:textId="77777777" w:rsidR="00BA2432" w:rsidRPr="00CD3E2F" w:rsidRDefault="00BA2432" w:rsidP="00BA2432">
      <w:pPr>
        <w:ind w:left="1418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 xml:space="preserve">  5</w:t>
      </w:r>
      <w:r w:rsidRPr="00CD3E2F">
        <w:rPr>
          <w:rFonts w:ascii="Arial" w:hAnsi="Arial"/>
          <w:sz w:val="20"/>
          <w:szCs w:val="20"/>
        </w:rPr>
        <w:t>0.-</w:t>
      </w:r>
    </w:p>
    <w:p w14:paraId="448B633D" w14:textId="77777777" w:rsidR="00BA2432" w:rsidRDefault="00BA2432" w:rsidP="00BA2432">
      <w:pPr>
        <w:numPr>
          <w:ilvl w:val="0"/>
          <w:numId w:val="2"/>
        </w:numPr>
        <w:ind w:left="1418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itinérante de tabac pour une personne </w:t>
      </w:r>
    </w:p>
    <w:p w14:paraId="326AFE84" w14:textId="77777777" w:rsidR="00BA2432" w:rsidRPr="00696968" w:rsidRDefault="00BA2432" w:rsidP="00BA2432">
      <w:pPr>
        <w:tabs>
          <w:tab w:val="left" w:pos="567"/>
        </w:tabs>
        <w:ind w:left="1418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physique</w:t>
      </w:r>
      <w:proofErr w:type="gramEnd"/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  50.-</w:t>
      </w:r>
    </w:p>
    <w:p w14:paraId="4DB2E23F" w14:textId="77777777" w:rsidR="00BA2432" w:rsidRDefault="00BA2432" w:rsidP="00BA2432">
      <w:pPr>
        <w:rPr>
          <w:rFonts w:ascii="Arial" w:hAnsi="Arial"/>
          <w:u w:val="single"/>
        </w:rPr>
      </w:pPr>
    </w:p>
    <w:p w14:paraId="629E71FC" w14:textId="77777777"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 xml:space="preserve">Emoluments de </w:t>
      </w:r>
      <w:r>
        <w:rPr>
          <w:rFonts w:ascii="Arial" w:hAnsi="Arial"/>
          <w:sz w:val="20"/>
          <w:szCs w:val="20"/>
          <w:u w:val="single"/>
        </w:rPr>
        <w:t>surveillance</w:t>
      </w:r>
      <w:r w:rsidRPr="00CD3E2F">
        <w:rPr>
          <w:rFonts w:ascii="Arial" w:hAnsi="Arial"/>
          <w:sz w:val="20"/>
          <w:szCs w:val="20"/>
          <w:u w:val="single"/>
        </w:rPr>
        <w:t> </w:t>
      </w:r>
    </w:p>
    <w:p w14:paraId="7387CE59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3C042B90" w14:textId="77777777" w:rsidR="00BA2432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Le montant maximum de l’émolument de </w:t>
      </w:r>
      <w:r>
        <w:rPr>
          <w:rFonts w:ascii="Arial" w:hAnsi="Arial"/>
          <w:sz w:val="20"/>
          <w:szCs w:val="20"/>
        </w:rPr>
        <w:t>surveillance</w:t>
      </w:r>
      <w:r w:rsidRPr="00CD3E2F">
        <w:rPr>
          <w:rFonts w:ascii="Arial" w:hAnsi="Arial"/>
          <w:sz w:val="20"/>
          <w:szCs w:val="20"/>
        </w:rPr>
        <w:t xml:space="preserve"> est de CHF 2</w:t>
      </w:r>
      <w:r>
        <w:rPr>
          <w:rFonts w:ascii="Arial" w:hAnsi="Arial"/>
          <w:sz w:val="20"/>
          <w:szCs w:val="20"/>
        </w:rPr>
        <w:t>5</w:t>
      </w:r>
      <w:r w:rsidRPr="00CD3E2F">
        <w:rPr>
          <w:rFonts w:ascii="Arial" w:hAnsi="Arial"/>
          <w:sz w:val="20"/>
          <w:szCs w:val="20"/>
        </w:rPr>
        <w:t>0.-</w:t>
      </w:r>
      <w:r>
        <w:rPr>
          <w:rFonts w:ascii="Arial" w:hAnsi="Arial"/>
          <w:sz w:val="20"/>
          <w:szCs w:val="20"/>
        </w:rPr>
        <w:t xml:space="preserve"> par an et il se répartit à parts égales entre la commune et la préfecture. Chaque autorité facture ses propres émoluments sur </w:t>
      </w:r>
      <w:r w:rsidRPr="00CD3E2F">
        <w:rPr>
          <w:rFonts w:ascii="Arial" w:hAnsi="Arial"/>
          <w:sz w:val="20"/>
          <w:szCs w:val="20"/>
        </w:rPr>
        <w:t>la base du barème suivant :</w:t>
      </w:r>
    </w:p>
    <w:p w14:paraId="0707F747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Préfecture       Commune</w:t>
      </w:r>
    </w:p>
    <w:p w14:paraId="57A6089A" w14:textId="77777777"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14:paraId="17A4E36D" w14:textId="77777777" w:rsidR="00BA2432" w:rsidRPr="00CD3E2F" w:rsidRDefault="00BA2432" w:rsidP="00BA2432">
      <w:pPr>
        <w:numPr>
          <w:ilvl w:val="0"/>
          <w:numId w:val="3"/>
        </w:numPr>
        <w:rPr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de vente </w:t>
      </w:r>
      <w:r>
        <w:rPr>
          <w:rFonts w:ascii="Arial" w:hAnsi="Arial"/>
          <w:sz w:val="20"/>
          <w:szCs w:val="20"/>
        </w:rPr>
        <w:t>en</w:t>
      </w:r>
      <w:r w:rsidRPr="00CD3E2F">
        <w:rPr>
          <w:rFonts w:ascii="Arial" w:hAnsi="Arial"/>
          <w:sz w:val="20"/>
          <w:szCs w:val="20"/>
        </w:rPr>
        <w:t xml:space="preserve"> détail de tabac (magasin, </w:t>
      </w:r>
      <w:r>
        <w:rPr>
          <w:rFonts w:ascii="Arial" w:hAnsi="Arial"/>
          <w:sz w:val="20"/>
          <w:szCs w:val="20"/>
        </w:rPr>
        <w:t xml:space="preserve">        </w:t>
      </w:r>
    </w:p>
    <w:p w14:paraId="2BB57A28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kiosque</w:t>
      </w:r>
      <w:proofErr w:type="gramEnd"/>
      <w:r w:rsidRPr="00CD3E2F">
        <w:rPr>
          <w:rFonts w:ascii="Arial" w:hAnsi="Arial"/>
          <w:sz w:val="20"/>
          <w:szCs w:val="20"/>
        </w:rPr>
        <w:t xml:space="preserve">, site internet, etc. ) :                                             </w:t>
      </w:r>
      <w:r>
        <w:rPr>
          <w:rFonts w:ascii="Arial" w:hAnsi="Arial"/>
          <w:sz w:val="20"/>
          <w:szCs w:val="20"/>
        </w:rPr>
        <w:t>CHF 125.-</w:t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>125</w:t>
      </w:r>
      <w:r w:rsidRPr="00CD3E2F">
        <w:rPr>
          <w:rFonts w:ascii="Arial" w:hAnsi="Arial"/>
          <w:sz w:val="20"/>
          <w:szCs w:val="20"/>
        </w:rPr>
        <w:t>.-</w:t>
      </w:r>
    </w:p>
    <w:p w14:paraId="6C1C14CA" w14:textId="77777777"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itinérante de tabac pour une</w:t>
      </w:r>
    </w:p>
    <w:p w14:paraId="0C56756F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entreprise</w:t>
      </w:r>
      <w:proofErr w:type="gramEnd"/>
      <w:r w:rsidRPr="00CD3E2F">
        <w:rPr>
          <w:rFonts w:ascii="Arial" w:hAnsi="Arial"/>
          <w:sz w:val="20"/>
          <w:szCs w:val="20"/>
        </w:rPr>
        <w:t xml:space="preserve"> habilitée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125.-</w:t>
      </w:r>
      <w:r w:rsidRPr="00CD3E2F">
        <w:rPr>
          <w:rFonts w:ascii="Arial" w:hAnsi="Arial"/>
          <w:sz w:val="20"/>
          <w:szCs w:val="20"/>
        </w:rPr>
        <w:tab/>
        <w:t xml:space="preserve">CHF </w:t>
      </w:r>
      <w:r>
        <w:rPr>
          <w:rFonts w:ascii="Arial" w:hAnsi="Arial"/>
          <w:sz w:val="20"/>
          <w:szCs w:val="20"/>
        </w:rPr>
        <w:t>125</w:t>
      </w:r>
      <w:r w:rsidRPr="00CD3E2F">
        <w:rPr>
          <w:rFonts w:ascii="Arial" w:hAnsi="Arial"/>
          <w:sz w:val="20"/>
          <w:szCs w:val="20"/>
        </w:rPr>
        <w:t>.-</w:t>
      </w:r>
    </w:p>
    <w:p w14:paraId="6BE3D41A" w14:textId="77777777"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14:paraId="1E4CCCCD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75.-</w:t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 xml:space="preserve">  75</w:t>
      </w:r>
      <w:r w:rsidRPr="00CD3E2F">
        <w:rPr>
          <w:rFonts w:ascii="Arial" w:hAnsi="Arial"/>
          <w:sz w:val="20"/>
          <w:szCs w:val="20"/>
        </w:rPr>
        <w:t>.-</w:t>
      </w:r>
    </w:p>
    <w:p w14:paraId="0359A8EC" w14:textId="77777777"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de vente itinérante de tabac pour une </w:t>
      </w:r>
    </w:p>
    <w:p w14:paraId="21B20E0C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personne</w:t>
      </w:r>
      <w:proofErr w:type="gramEnd"/>
      <w:r w:rsidRPr="00CD3E2F">
        <w:rPr>
          <w:rFonts w:ascii="Arial" w:hAnsi="Arial"/>
          <w:sz w:val="20"/>
          <w:szCs w:val="20"/>
        </w:rPr>
        <w:t xml:space="preserve"> physique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50.-</w:t>
      </w:r>
      <w:r w:rsidRPr="00CD3E2F">
        <w:rPr>
          <w:rFonts w:ascii="Arial" w:hAnsi="Arial"/>
          <w:sz w:val="20"/>
          <w:szCs w:val="20"/>
        </w:rPr>
        <w:tab/>
        <w:t xml:space="preserve">CHF </w:t>
      </w:r>
      <w:r>
        <w:rPr>
          <w:rFonts w:ascii="Arial" w:hAnsi="Arial"/>
          <w:sz w:val="20"/>
          <w:szCs w:val="20"/>
        </w:rPr>
        <w:t xml:space="preserve">  5</w:t>
      </w:r>
      <w:r w:rsidRPr="00CD3E2F">
        <w:rPr>
          <w:rFonts w:ascii="Arial" w:hAnsi="Arial"/>
          <w:sz w:val="20"/>
          <w:szCs w:val="20"/>
        </w:rPr>
        <w:t>0.-</w:t>
      </w:r>
    </w:p>
    <w:p w14:paraId="46D1B18F" w14:textId="77777777"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provisoire de vente en détail de tabac lors </w:t>
      </w:r>
    </w:p>
    <w:p w14:paraId="7595948F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d’une</w:t>
      </w:r>
      <w:proofErr w:type="gramEnd"/>
      <w:r w:rsidRPr="00CD3E2F">
        <w:rPr>
          <w:rFonts w:ascii="Arial" w:hAnsi="Arial"/>
          <w:sz w:val="20"/>
          <w:szCs w:val="20"/>
        </w:rPr>
        <w:t xml:space="preserve"> manifestation (y compris marchés, foires, </w:t>
      </w:r>
    </w:p>
    <w:p w14:paraId="06713B72" w14:textId="77777777"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expositions</w:t>
      </w:r>
      <w:proofErr w:type="gramEnd"/>
      <w:r w:rsidRPr="00CD3E2F">
        <w:rPr>
          <w:rFonts w:ascii="Arial" w:hAnsi="Arial"/>
          <w:sz w:val="20"/>
          <w:szCs w:val="20"/>
        </w:rPr>
        <w:t>).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25.-</w:t>
      </w:r>
      <w:r w:rsidRPr="00CD3E2F">
        <w:rPr>
          <w:rFonts w:ascii="Arial" w:hAnsi="Arial"/>
          <w:sz w:val="20"/>
          <w:szCs w:val="20"/>
        </w:rPr>
        <w:tab/>
        <w:t xml:space="preserve">CHF  </w:t>
      </w:r>
      <w:r>
        <w:rPr>
          <w:rFonts w:ascii="Arial" w:hAnsi="Arial"/>
          <w:sz w:val="20"/>
          <w:szCs w:val="20"/>
        </w:rPr>
        <w:t xml:space="preserve"> 25</w:t>
      </w:r>
      <w:r w:rsidRPr="00CD3E2F">
        <w:rPr>
          <w:rFonts w:ascii="Arial" w:hAnsi="Arial"/>
          <w:sz w:val="20"/>
          <w:szCs w:val="20"/>
        </w:rPr>
        <w:t>.-</w:t>
      </w:r>
    </w:p>
    <w:p w14:paraId="410243E1" w14:textId="77777777" w:rsidR="00BA2432" w:rsidRPr="00CD3E2F" w:rsidRDefault="00BA2432" w:rsidP="00BA2432">
      <w:pPr>
        <w:ind w:left="1440"/>
        <w:rPr>
          <w:sz w:val="20"/>
          <w:szCs w:val="20"/>
        </w:rPr>
      </w:pPr>
    </w:p>
    <w:p w14:paraId="0EF2E2D0" w14:textId="77777777" w:rsidR="00BA2432" w:rsidRDefault="00BA2432" w:rsidP="001A3862">
      <w:pPr>
        <w:rPr>
          <w:rFonts w:ascii="Arial" w:hAnsi="Arial"/>
          <w:sz w:val="22"/>
          <w:szCs w:val="22"/>
        </w:rPr>
      </w:pPr>
    </w:p>
    <w:p w14:paraId="16F3F166" w14:textId="77777777" w:rsidR="00BA2432" w:rsidRPr="00966FA0" w:rsidRDefault="00BA2432" w:rsidP="001A3862">
      <w:pPr>
        <w:rPr>
          <w:sz w:val="22"/>
          <w:szCs w:val="22"/>
        </w:rPr>
      </w:pPr>
    </w:p>
    <w:sectPr w:rsidR="00BA2432" w:rsidRPr="00966FA0" w:rsidSect="001878C3">
      <w:type w:val="continuous"/>
      <w:pgSz w:w="11906" w:h="16838"/>
      <w:pgMar w:top="426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A2E6E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637" w:hanging="360"/>
      </w:pPr>
    </w:lvl>
    <w:lvl w:ilvl="1" w:tplc="100C0019" w:tentative="1">
      <w:start w:val="1"/>
      <w:numFmt w:val="lowerLetter"/>
      <w:lvlText w:val="%2."/>
      <w:lvlJc w:val="left"/>
      <w:pPr>
        <w:ind w:left="2357" w:hanging="360"/>
      </w:pPr>
    </w:lvl>
    <w:lvl w:ilvl="2" w:tplc="100C001B" w:tentative="1">
      <w:start w:val="1"/>
      <w:numFmt w:val="lowerRoman"/>
      <w:lvlText w:val="%3."/>
      <w:lvlJc w:val="right"/>
      <w:pPr>
        <w:ind w:left="3077" w:hanging="180"/>
      </w:pPr>
    </w:lvl>
    <w:lvl w:ilvl="3" w:tplc="100C000F" w:tentative="1">
      <w:start w:val="1"/>
      <w:numFmt w:val="decimal"/>
      <w:lvlText w:val="%4."/>
      <w:lvlJc w:val="left"/>
      <w:pPr>
        <w:ind w:left="3797" w:hanging="360"/>
      </w:pPr>
    </w:lvl>
    <w:lvl w:ilvl="4" w:tplc="100C0019" w:tentative="1">
      <w:start w:val="1"/>
      <w:numFmt w:val="lowerLetter"/>
      <w:lvlText w:val="%5."/>
      <w:lvlJc w:val="left"/>
      <w:pPr>
        <w:ind w:left="4517" w:hanging="360"/>
      </w:pPr>
    </w:lvl>
    <w:lvl w:ilvl="5" w:tplc="100C001B" w:tentative="1">
      <w:start w:val="1"/>
      <w:numFmt w:val="lowerRoman"/>
      <w:lvlText w:val="%6."/>
      <w:lvlJc w:val="right"/>
      <w:pPr>
        <w:ind w:left="5237" w:hanging="180"/>
      </w:pPr>
    </w:lvl>
    <w:lvl w:ilvl="6" w:tplc="100C000F" w:tentative="1">
      <w:start w:val="1"/>
      <w:numFmt w:val="decimal"/>
      <w:lvlText w:val="%7."/>
      <w:lvlJc w:val="left"/>
      <w:pPr>
        <w:ind w:left="5957" w:hanging="360"/>
      </w:pPr>
    </w:lvl>
    <w:lvl w:ilvl="7" w:tplc="100C0019" w:tentative="1">
      <w:start w:val="1"/>
      <w:numFmt w:val="lowerLetter"/>
      <w:lvlText w:val="%8."/>
      <w:lvlJc w:val="left"/>
      <w:pPr>
        <w:ind w:left="6677" w:hanging="360"/>
      </w:pPr>
    </w:lvl>
    <w:lvl w:ilvl="8" w:tplc="10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3342BFE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283973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9E"/>
    <w:rsid w:val="00062044"/>
    <w:rsid w:val="000A6CB0"/>
    <w:rsid w:val="000D6E99"/>
    <w:rsid w:val="000E1C84"/>
    <w:rsid w:val="000F407D"/>
    <w:rsid w:val="00131984"/>
    <w:rsid w:val="001878C3"/>
    <w:rsid w:val="001A3862"/>
    <w:rsid w:val="001C6EE7"/>
    <w:rsid w:val="001D3F9E"/>
    <w:rsid w:val="001E3D8B"/>
    <w:rsid w:val="002905CF"/>
    <w:rsid w:val="00293966"/>
    <w:rsid w:val="002C2567"/>
    <w:rsid w:val="003048F7"/>
    <w:rsid w:val="00330B64"/>
    <w:rsid w:val="003B0302"/>
    <w:rsid w:val="003C160A"/>
    <w:rsid w:val="00422F95"/>
    <w:rsid w:val="00491282"/>
    <w:rsid w:val="0052178F"/>
    <w:rsid w:val="00585B89"/>
    <w:rsid w:val="00640C5D"/>
    <w:rsid w:val="00640FBD"/>
    <w:rsid w:val="00660FE9"/>
    <w:rsid w:val="00691CA2"/>
    <w:rsid w:val="006B1A64"/>
    <w:rsid w:val="006C3B90"/>
    <w:rsid w:val="00746B1D"/>
    <w:rsid w:val="007623EB"/>
    <w:rsid w:val="007B56BC"/>
    <w:rsid w:val="00800EA2"/>
    <w:rsid w:val="00817222"/>
    <w:rsid w:val="00855F68"/>
    <w:rsid w:val="00893B07"/>
    <w:rsid w:val="00895187"/>
    <w:rsid w:val="008B0477"/>
    <w:rsid w:val="00913CA2"/>
    <w:rsid w:val="00966FA0"/>
    <w:rsid w:val="009B649C"/>
    <w:rsid w:val="00A05C0D"/>
    <w:rsid w:val="00A54623"/>
    <w:rsid w:val="00AD5ECC"/>
    <w:rsid w:val="00AF476C"/>
    <w:rsid w:val="00B611E1"/>
    <w:rsid w:val="00B950F0"/>
    <w:rsid w:val="00BA2432"/>
    <w:rsid w:val="00BB7883"/>
    <w:rsid w:val="00BF446E"/>
    <w:rsid w:val="00C04143"/>
    <w:rsid w:val="00CB3A79"/>
    <w:rsid w:val="00D26373"/>
    <w:rsid w:val="00D31E2E"/>
    <w:rsid w:val="00D43E22"/>
    <w:rsid w:val="00DD3370"/>
    <w:rsid w:val="00E663A7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white">
      <v:fill color="white"/>
      <v:textbox inset="0"/>
    </o:shapedefaults>
    <o:shapelayout v:ext="edit">
      <o:idmap v:ext="edit" data="1"/>
    </o:shapelayout>
  </w:shapeDefaults>
  <w:decimalSymbol w:val="."/>
  <w:listSeparator w:val=";"/>
  <w14:docId w14:val="78DFD639"/>
  <w15:docId w15:val="{BE22A035-0973-4821-92F8-621AF914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17222"/>
    <w:pPr>
      <w:keepNext/>
      <w:outlineLvl w:val="0"/>
    </w:pPr>
    <w:rPr>
      <w:b/>
      <w:sz w:val="20"/>
      <w:szCs w:val="20"/>
      <w:lang w:eastAsia="fr-CH"/>
    </w:rPr>
  </w:style>
  <w:style w:type="paragraph" w:styleId="Titre4">
    <w:name w:val="heading 4"/>
    <w:basedOn w:val="Normal"/>
    <w:next w:val="Normal"/>
    <w:qFormat/>
    <w:rsid w:val="00817222"/>
    <w:pPr>
      <w:keepNext/>
      <w:outlineLvl w:val="3"/>
    </w:pPr>
    <w:rPr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1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Demande_autorisation_vente_de_tabac_word</Template>
  <TotalTime>0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Vente en détail du tabac</vt:lpstr>
    </vt:vector>
  </TitlesOfParts>
  <Company>PC-Informatique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Vente en détail du tabac</dc:title>
  <dc:creator>Tuescher Christine</dc:creator>
  <cp:lastModifiedBy>Dounya Schürmann-Kabouya</cp:lastModifiedBy>
  <cp:revision>2</cp:revision>
  <cp:lastPrinted>2014-09-25T08:20:00Z</cp:lastPrinted>
  <dcterms:created xsi:type="dcterms:W3CDTF">2025-01-30T09:14:00Z</dcterms:created>
  <dcterms:modified xsi:type="dcterms:W3CDTF">2025-01-30T09:14:00Z</dcterms:modified>
</cp:coreProperties>
</file>